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AB9A" w14:textId="33D2CC3B" w:rsidR="00F11D59" w:rsidRDefault="005437BE">
      <w:pPr>
        <w:pStyle w:val="Nome"/>
      </w:pPr>
      <w:r>
        <w:t xml:space="preserve">ThailanY </w:t>
      </w:r>
      <w:r w:rsidR="0003197F">
        <w:t>DA</w:t>
      </w:r>
      <w:r>
        <w:t xml:space="preserve"> Silva barr</w:t>
      </w:r>
      <w:r w:rsidR="00F34D3B">
        <w:t>e</w:t>
      </w:r>
      <w:r>
        <w:t>to</w:t>
      </w:r>
    </w:p>
    <w:p w14:paraId="0131F18D" w14:textId="26372970" w:rsidR="000674E0" w:rsidRDefault="000F2CFC">
      <w:pPr>
        <w:pStyle w:val="Nome"/>
      </w:pPr>
      <w:r>
        <w:t>1</w:t>
      </w:r>
      <w:r w:rsidR="00814B93">
        <w:t>8</w:t>
      </w:r>
      <w:r>
        <w:t xml:space="preserve"> </w:t>
      </w:r>
      <w:r w:rsidR="00DD71DA">
        <w:t>Anos</w:t>
      </w:r>
    </w:p>
    <w:p w14:paraId="4B5159AA" w14:textId="49BDB1C4" w:rsidR="00DD71DA" w:rsidRDefault="00DD71DA">
      <w:pPr>
        <w:pStyle w:val="Nome"/>
      </w:pPr>
      <w:r>
        <w:t>Macaé/Rj</w:t>
      </w:r>
    </w:p>
    <w:p w14:paraId="0A770EBE" w14:textId="77777777" w:rsidR="00027D6C" w:rsidRDefault="000674E0">
      <w:pPr>
        <w:pStyle w:val="Nome"/>
      </w:pPr>
      <w:r>
        <w:t>(22)997</w:t>
      </w:r>
      <w:r w:rsidR="003119C8">
        <w:t>089991</w:t>
      </w:r>
      <w:r w:rsidR="00027D6C">
        <w:t xml:space="preserve"> </w:t>
      </w:r>
      <w:r w:rsidR="00814B93">
        <w:t>/</w:t>
      </w:r>
      <w:r w:rsidR="00027D6C">
        <w:t xml:space="preserve"> </w:t>
      </w:r>
    </w:p>
    <w:p w14:paraId="5B22F09B" w14:textId="42B73B9F" w:rsidR="000674E0" w:rsidRDefault="00027D6C">
      <w:pPr>
        <w:pStyle w:val="Nome"/>
      </w:pPr>
      <w:r>
        <w:t>(22) 997510926</w:t>
      </w:r>
    </w:p>
    <w:p w14:paraId="578A3340" w14:textId="281AB577" w:rsidR="00F11D59" w:rsidRDefault="008925D1" w:rsidP="0092703B">
      <w:pPr>
        <w:pStyle w:val="Nome"/>
      </w:pPr>
      <w:hyperlink r:id="rId7" w:history="1">
        <w:r w:rsidR="00E71F47" w:rsidRPr="004509C4">
          <w:rPr>
            <w:rStyle w:val="Hyperlink"/>
          </w:rPr>
          <w:t>THAILANY2794@GMAIL.com</w:t>
        </w:r>
      </w:hyperlink>
    </w:p>
    <w:p w14:paraId="3E7848A4" w14:textId="77777777" w:rsidR="005229E8" w:rsidRPr="00BD4E6D" w:rsidRDefault="005229E8" w:rsidP="0092703B">
      <w:pPr>
        <w:pStyle w:val="Nome"/>
        <w:rPr>
          <w:sz w:val="24"/>
          <w:szCs w:val="24"/>
        </w:rPr>
      </w:pPr>
    </w:p>
    <w:p w14:paraId="175459F6" w14:textId="60ABD97F" w:rsidR="00F11D59" w:rsidRPr="00BE4F16" w:rsidRDefault="00D236A1" w:rsidP="0050039B">
      <w:pPr>
        <w:pStyle w:val="Ttulo1"/>
        <w:rPr>
          <w:u w:val="single"/>
        </w:rPr>
      </w:pPr>
      <w:r>
        <w:rPr>
          <w:u w:val="single"/>
        </w:rPr>
        <w:t xml:space="preserve">EDUCAÇÃO </w:t>
      </w:r>
      <w:r w:rsidR="00BE4F16">
        <w:rPr>
          <w:u w:val="single"/>
        </w:rPr>
        <w:t xml:space="preserve"> </w:t>
      </w:r>
    </w:p>
    <w:p w14:paraId="1A0BF056" w14:textId="467E676D" w:rsidR="00F11D59" w:rsidRDefault="0092703B">
      <w:r>
        <w:t xml:space="preserve">Ensino </w:t>
      </w:r>
      <w:r w:rsidR="00504641">
        <w:t>Médio</w:t>
      </w:r>
      <w:r w:rsidR="009609B5">
        <w:t xml:space="preserve"> -</w:t>
      </w:r>
      <w:r>
        <w:t xml:space="preserve"> </w:t>
      </w:r>
      <w:r w:rsidR="00596538">
        <w:t>3</w:t>
      </w:r>
      <w:r w:rsidR="001246BB">
        <w:t>° ano</w:t>
      </w:r>
    </w:p>
    <w:p w14:paraId="347AA3B4" w14:textId="32FB6862" w:rsidR="00F11D59" w:rsidRDefault="005854CD">
      <w:r>
        <w:t xml:space="preserve">Prefeito </w:t>
      </w:r>
      <w:r w:rsidR="00C518AE">
        <w:t>Carlos Emir Muss</w:t>
      </w:r>
      <w:r w:rsidR="00DD0BD6">
        <w:t xml:space="preserve">i </w:t>
      </w:r>
      <w:r w:rsidR="00206771">
        <w:t>–</w:t>
      </w:r>
      <w:r w:rsidR="00DD0BD6">
        <w:t xml:space="preserve"> </w:t>
      </w:r>
      <w:r w:rsidR="00206771">
        <w:t>Ciep 393</w:t>
      </w:r>
    </w:p>
    <w:p w14:paraId="5FE6F4E0" w14:textId="6DBD98D9" w:rsidR="00F11D59" w:rsidRDefault="00BE4F16">
      <w:pPr>
        <w:pStyle w:val="Ttulo1"/>
        <w:rPr>
          <w:u w:val="single"/>
        </w:rPr>
      </w:pPr>
      <w:r>
        <w:rPr>
          <w:u w:val="single"/>
        </w:rPr>
        <w:t xml:space="preserve">ESPECIALIZAÇÃO </w:t>
      </w:r>
    </w:p>
    <w:p w14:paraId="1D9D9F5D" w14:textId="0F1EAD10" w:rsidR="00BE4F16" w:rsidRDefault="00DD3ACD" w:rsidP="006071FC">
      <w:pPr>
        <w:pStyle w:val="PargrafodaLista"/>
        <w:numPr>
          <w:ilvl w:val="0"/>
          <w:numId w:val="11"/>
        </w:numPr>
      </w:pPr>
      <w:r>
        <w:t xml:space="preserve">GESTÃO </w:t>
      </w:r>
      <w:r w:rsidR="00D06D89">
        <w:t>ADMINISTRATIVA</w:t>
      </w:r>
      <w:r w:rsidR="00E12EBE">
        <w:t>-  10 HORAS</w:t>
      </w:r>
    </w:p>
    <w:p w14:paraId="26E1EDCB" w14:textId="706EB746" w:rsidR="00E12EBE" w:rsidRDefault="007E24EC" w:rsidP="006071FC">
      <w:pPr>
        <w:pStyle w:val="PargrafodaLista"/>
        <w:numPr>
          <w:ilvl w:val="0"/>
          <w:numId w:val="11"/>
        </w:numPr>
      </w:pPr>
      <w:r>
        <w:t>WORD 2013 – 20 HORAS</w:t>
      </w:r>
    </w:p>
    <w:p w14:paraId="6279DE41" w14:textId="21F8249F" w:rsidR="007E24EC" w:rsidRDefault="00DF2358" w:rsidP="006071FC">
      <w:pPr>
        <w:pStyle w:val="PargrafodaLista"/>
        <w:numPr>
          <w:ilvl w:val="0"/>
          <w:numId w:val="11"/>
        </w:numPr>
      </w:pPr>
      <w:r>
        <w:t>OPERADOR DE COMPUTADOR</w:t>
      </w:r>
      <w:r w:rsidR="00303043">
        <w:t xml:space="preserve">: </w:t>
      </w:r>
      <w:r w:rsidR="00593799">
        <w:t>DIGITAÇÃO</w:t>
      </w:r>
      <w:r w:rsidR="004B3821">
        <w:t>,</w:t>
      </w:r>
      <w:r w:rsidR="00751562">
        <w:t xml:space="preserve"> WINDOWS 10,</w:t>
      </w:r>
    </w:p>
    <w:p w14:paraId="47A1BF5A" w14:textId="34DFA057" w:rsidR="00751562" w:rsidRDefault="00751562" w:rsidP="00BE4F16">
      <w:r>
        <w:t xml:space="preserve">WORD 2013, EXCEL 2013, POWER POINT 2013, </w:t>
      </w:r>
      <w:r w:rsidR="00D41E25">
        <w:t xml:space="preserve">CORELDRAW X6 E </w:t>
      </w:r>
    </w:p>
    <w:p w14:paraId="4A87780F" w14:textId="77777777" w:rsidR="000B769E" w:rsidRDefault="000B769E" w:rsidP="00BE4F16">
      <w:r>
        <w:t>PHOTOSHOP – 96 HORAS</w:t>
      </w:r>
    </w:p>
    <w:p w14:paraId="4A15BB8E" w14:textId="57722824" w:rsidR="000B769E" w:rsidRDefault="009A1DB5" w:rsidP="000B769E">
      <w:pPr>
        <w:pStyle w:val="PargrafodaLista"/>
        <w:numPr>
          <w:ilvl w:val="0"/>
          <w:numId w:val="12"/>
        </w:numPr>
      </w:pPr>
      <w:r>
        <w:t>INTRODUÇÃO AO MARKETING</w:t>
      </w:r>
      <w:r w:rsidR="00DA7670">
        <w:t xml:space="preserve"> </w:t>
      </w:r>
      <w:r w:rsidR="0058673E">
        <w:t xml:space="preserve"> – </w:t>
      </w:r>
      <w:r w:rsidR="00084ADA">
        <w:t>9</w:t>
      </w:r>
      <w:r w:rsidR="0058673E">
        <w:t xml:space="preserve">0 </w:t>
      </w:r>
      <w:r>
        <w:t>HORAS</w:t>
      </w:r>
    </w:p>
    <w:p w14:paraId="11B5D167" w14:textId="77777777" w:rsidR="002F065F" w:rsidRDefault="002F065F" w:rsidP="00BE4F16">
      <w:pPr>
        <w:rPr>
          <w:u w:val="single"/>
        </w:rPr>
      </w:pPr>
    </w:p>
    <w:p w14:paraId="330E9B0A" w14:textId="3AFE7183" w:rsidR="002F065F" w:rsidRDefault="00E87DD3" w:rsidP="00BE4F16">
      <w:pPr>
        <w:rPr>
          <w:u w:val="single"/>
        </w:rPr>
      </w:pPr>
      <w:r w:rsidRPr="00E87DD3">
        <w:rPr>
          <w:b/>
          <w:bCs/>
          <w:u w:val="single"/>
        </w:rPr>
        <w:t>OBJETIVO</w:t>
      </w:r>
      <w:r>
        <w:rPr>
          <w:u w:val="single"/>
        </w:rPr>
        <w:t xml:space="preserve"> </w:t>
      </w:r>
    </w:p>
    <w:p w14:paraId="141A5C81" w14:textId="77777777" w:rsidR="00A35771" w:rsidRDefault="00E87DD3">
      <w:r>
        <w:t xml:space="preserve"> </w:t>
      </w:r>
    </w:p>
    <w:p w14:paraId="3CDCB9A8" w14:textId="4F1C84AA" w:rsidR="00F11D59" w:rsidRDefault="00A35771">
      <w:r>
        <w:t>“Acredito que a capacidade de adaptação em uma empresa é um dos principais fatores para o sucesso. Sou uma pessoa flexível, com uma profunda empatia pelo outro e disposto a agregar novos conhecimentos, sendo assim poderei ser uma grande ajuda para o crescimento da mesma.”</w:t>
      </w:r>
    </w:p>
    <w:sectPr w:rsidR="00F11D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59F4B" w14:textId="77777777" w:rsidR="005D079B" w:rsidRDefault="005D079B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359A971C" w14:textId="77777777" w:rsidR="005D079B" w:rsidRDefault="005D079B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783C" w14:textId="77777777" w:rsidR="00A82F15" w:rsidRDefault="00A82F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69E3D3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5C17" w14:textId="77777777" w:rsidR="00A82F15" w:rsidRDefault="00A82F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1CD21" w14:textId="77777777" w:rsidR="005D079B" w:rsidRDefault="005D079B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26B5754C" w14:textId="77777777" w:rsidR="005D079B" w:rsidRDefault="005D079B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59536" w14:textId="77777777" w:rsidR="00A82F15" w:rsidRDefault="00A82F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9F2E6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E37E56" wp14:editId="1C72ABFF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5F2D8DF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9A9AE" w14:textId="140B0B0E" w:rsidR="00F11D59" w:rsidRPr="00E446D3" w:rsidRDefault="00A82F15">
    <w:pPr>
      <w:pStyle w:val="Cabealho"/>
      <w:rPr>
        <w:b/>
        <w:bCs/>
      </w:rPr>
    </w:pPr>
    <w:r w:rsidRPr="00E446D3">
      <w:rPr>
        <w:b/>
        <w:bCs/>
      </w:rPr>
      <w:t>TH</w:t>
    </w:r>
    <w:r w:rsidR="004373C7" w:rsidRPr="00E446D3">
      <w:rPr>
        <w:b/>
        <w:bCs/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63D07C3" wp14:editId="1E5FB18A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177315A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F020B1"/>
    <w:multiLevelType w:val="hybridMultilevel"/>
    <w:tmpl w:val="D550F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A2F27"/>
    <w:multiLevelType w:val="hybridMultilevel"/>
    <w:tmpl w:val="6F64E1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310872">
    <w:abstractNumId w:val="9"/>
  </w:num>
  <w:num w:numId="2" w16cid:durableId="951473815">
    <w:abstractNumId w:val="7"/>
  </w:num>
  <w:num w:numId="3" w16cid:durableId="2032997475">
    <w:abstractNumId w:val="6"/>
  </w:num>
  <w:num w:numId="4" w16cid:durableId="749733876">
    <w:abstractNumId w:val="5"/>
  </w:num>
  <w:num w:numId="5" w16cid:durableId="823007208">
    <w:abstractNumId w:val="4"/>
  </w:num>
  <w:num w:numId="6" w16cid:durableId="250162920">
    <w:abstractNumId w:val="8"/>
  </w:num>
  <w:num w:numId="7" w16cid:durableId="829565865">
    <w:abstractNumId w:val="3"/>
  </w:num>
  <w:num w:numId="8" w16cid:durableId="181745913">
    <w:abstractNumId w:val="2"/>
  </w:num>
  <w:num w:numId="9" w16cid:durableId="844171039">
    <w:abstractNumId w:val="1"/>
  </w:num>
  <w:num w:numId="10" w16cid:durableId="1748991845">
    <w:abstractNumId w:val="0"/>
  </w:num>
  <w:num w:numId="11" w16cid:durableId="1806464717">
    <w:abstractNumId w:val="11"/>
  </w:num>
  <w:num w:numId="12" w16cid:durableId="46537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BE"/>
    <w:rsid w:val="00005984"/>
    <w:rsid w:val="00027D6C"/>
    <w:rsid w:val="0003197F"/>
    <w:rsid w:val="00034C0D"/>
    <w:rsid w:val="000674E0"/>
    <w:rsid w:val="00084ADA"/>
    <w:rsid w:val="000A1611"/>
    <w:rsid w:val="000B769E"/>
    <w:rsid w:val="000F2CFC"/>
    <w:rsid w:val="000F4C0D"/>
    <w:rsid w:val="001246BB"/>
    <w:rsid w:val="00206771"/>
    <w:rsid w:val="00221C66"/>
    <w:rsid w:val="00274A3F"/>
    <w:rsid w:val="002A2B25"/>
    <w:rsid w:val="002F065F"/>
    <w:rsid w:val="002F3BC6"/>
    <w:rsid w:val="00303043"/>
    <w:rsid w:val="003119C8"/>
    <w:rsid w:val="003859C6"/>
    <w:rsid w:val="004177C6"/>
    <w:rsid w:val="004373C7"/>
    <w:rsid w:val="00437B58"/>
    <w:rsid w:val="004679A5"/>
    <w:rsid w:val="00467FA0"/>
    <w:rsid w:val="004744D0"/>
    <w:rsid w:val="004815FB"/>
    <w:rsid w:val="004A4289"/>
    <w:rsid w:val="004B3821"/>
    <w:rsid w:val="004C2FCB"/>
    <w:rsid w:val="0050039B"/>
    <w:rsid w:val="00504641"/>
    <w:rsid w:val="005229E8"/>
    <w:rsid w:val="005437BE"/>
    <w:rsid w:val="005854CD"/>
    <w:rsid w:val="0058673E"/>
    <w:rsid w:val="00593799"/>
    <w:rsid w:val="00596538"/>
    <w:rsid w:val="005C277A"/>
    <w:rsid w:val="005D079B"/>
    <w:rsid w:val="005F1209"/>
    <w:rsid w:val="006071FC"/>
    <w:rsid w:val="0065432E"/>
    <w:rsid w:val="00751562"/>
    <w:rsid w:val="007E24EC"/>
    <w:rsid w:val="00814B93"/>
    <w:rsid w:val="008A4C22"/>
    <w:rsid w:val="008C431F"/>
    <w:rsid w:val="008F1827"/>
    <w:rsid w:val="0092703B"/>
    <w:rsid w:val="009609B5"/>
    <w:rsid w:val="009809FC"/>
    <w:rsid w:val="009A1DB5"/>
    <w:rsid w:val="00A164A5"/>
    <w:rsid w:val="00A224AF"/>
    <w:rsid w:val="00A35771"/>
    <w:rsid w:val="00A43FBD"/>
    <w:rsid w:val="00A5022F"/>
    <w:rsid w:val="00A82F15"/>
    <w:rsid w:val="00AE2ABB"/>
    <w:rsid w:val="00B34BC3"/>
    <w:rsid w:val="00B4607E"/>
    <w:rsid w:val="00BD4E6D"/>
    <w:rsid w:val="00BE4F16"/>
    <w:rsid w:val="00C41425"/>
    <w:rsid w:val="00C518AE"/>
    <w:rsid w:val="00CC3C40"/>
    <w:rsid w:val="00D06D89"/>
    <w:rsid w:val="00D236A1"/>
    <w:rsid w:val="00D41E25"/>
    <w:rsid w:val="00D44C02"/>
    <w:rsid w:val="00DA7670"/>
    <w:rsid w:val="00DD0BD6"/>
    <w:rsid w:val="00DD1729"/>
    <w:rsid w:val="00DD3ACD"/>
    <w:rsid w:val="00DD71DA"/>
    <w:rsid w:val="00DE10B4"/>
    <w:rsid w:val="00DF2358"/>
    <w:rsid w:val="00E04EFE"/>
    <w:rsid w:val="00E12EBE"/>
    <w:rsid w:val="00E31F47"/>
    <w:rsid w:val="00E40E39"/>
    <w:rsid w:val="00E446D3"/>
    <w:rsid w:val="00E71F47"/>
    <w:rsid w:val="00E87DD3"/>
    <w:rsid w:val="00F11D59"/>
    <w:rsid w:val="00F3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66D83"/>
  <w15:chartTrackingRefBased/>
  <w15:docId w15:val="{4F8CFA27-B511-9248-8D5E-BE1F100B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5229E8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2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mailto:THAILANY2794@GMAIL.com" TargetMode="External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558254A3-F28B-4C4A-A23C-A913D2A01C04%7dtf5000203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%7b558254A3-F28B-4C4A-A23C-A913D2A01C04%7dtf50002038.dotx</Template>
  <TotalTime>0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thailany2794@gmail.com</dc:creator>
  <cp:keywords/>
  <dc:description/>
  <cp:lastModifiedBy>Thailany da Silva Barreto</cp:lastModifiedBy>
  <cp:revision>2</cp:revision>
  <dcterms:created xsi:type="dcterms:W3CDTF">2023-01-28T05:23:00Z</dcterms:created>
  <dcterms:modified xsi:type="dcterms:W3CDTF">2023-01-28T05:23:00Z</dcterms:modified>
</cp:coreProperties>
</file>