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74089" w14:textId="21D0FCF6" w:rsidR="009D44E7" w:rsidRDefault="00866587" w:rsidP="00CC7173">
      <w:pPr>
        <w:pStyle w:val="Nome"/>
        <w:rPr>
          <w:sz w:val="40"/>
          <w:szCs w:val="40"/>
          <w:lang w:bidi="pt-BR"/>
        </w:rPr>
      </w:pPr>
      <w:r w:rsidRPr="00CB4320">
        <w:rPr>
          <w:sz w:val="40"/>
          <w:szCs w:val="40"/>
          <w:lang w:bidi="pt-BR"/>
        </w:rPr>
        <w:t>Débora Souther</w:t>
      </w:r>
    </w:p>
    <w:p w14:paraId="5F7CC3CD" w14:textId="77777777" w:rsidR="00E05B6C" w:rsidRDefault="00E05B6C" w:rsidP="00CC7173">
      <w:pPr>
        <w:pStyle w:val="Nome"/>
        <w:rPr>
          <w:sz w:val="40"/>
          <w:szCs w:val="40"/>
          <w:lang w:bidi="pt-BR"/>
        </w:rPr>
      </w:pPr>
    </w:p>
    <w:p w14:paraId="4F8483BF" w14:textId="40E9AC1E" w:rsidR="00CC7173" w:rsidRDefault="00CC7173" w:rsidP="00CC7173">
      <w:pPr>
        <w:pStyle w:val="Nome"/>
        <w:rPr>
          <w:sz w:val="28"/>
          <w:szCs w:val="28"/>
          <w:lang w:bidi="pt-BR"/>
        </w:rPr>
      </w:pPr>
      <w:r w:rsidRPr="00E73498">
        <w:rPr>
          <w:sz w:val="28"/>
          <w:szCs w:val="28"/>
          <w:lang w:bidi="pt-BR"/>
        </w:rPr>
        <w:t xml:space="preserve">18 </w:t>
      </w:r>
      <w:r w:rsidR="00E73498" w:rsidRPr="00E73498">
        <w:rPr>
          <w:sz w:val="28"/>
          <w:szCs w:val="28"/>
          <w:lang w:bidi="pt-BR"/>
        </w:rPr>
        <w:t>anos</w:t>
      </w:r>
    </w:p>
    <w:p w14:paraId="07C0A2FB" w14:textId="77777777" w:rsidR="00E05B6C" w:rsidRPr="00115FF3" w:rsidRDefault="00E05B6C" w:rsidP="00CC7173">
      <w:pPr>
        <w:pStyle w:val="Nome"/>
        <w:rPr>
          <w:bCs/>
          <w:sz w:val="28"/>
          <w:szCs w:val="28"/>
          <w:lang w:bidi="pt-BR"/>
        </w:rPr>
      </w:pPr>
    </w:p>
    <w:p w14:paraId="22F7E69C" w14:textId="0B018694" w:rsidR="00E05B6C" w:rsidRPr="00115FF3" w:rsidRDefault="00194826" w:rsidP="00194826">
      <w:pPr>
        <w:pStyle w:val="InformaesdeContato"/>
        <w:rPr>
          <w:b/>
          <w:bCs/>
          <w:lang w:bidi="pt-BR"/>
        </w:rPr>
      </w:pPr>
      <w:r w:rsidRPr="00115FF3">
        <w:rPr>
          <w:b/>
          <w:bCs/>
          <w:lang w:bidi="pt-BR"/>
        </w:rPr>
        <w:t>Jardim Aeroporto</w:t>
      </w:r>
      <w:r w:rsidR="0020794B" w:rsidRPr="00115FF3">
        <w:rPr>
          <w:b/>
          <w:bCs/>
          <w:lang w:bidi="pt-BR"/>
        </w:rPr>
        <w:t>,</w:t>
      </w:r>
      <w:r w:rsidRPr="00115FF3">
        <w:rPr>
          <w:b/>
          <w:bCs/>
          <w:lang w:bidi="pt-BR"/>
        </w:rPr>
        <w:t xml:space="preserve"> </w:t>
      </w:r>
      <w:r w:rsidR="00F8016B" w:rsidRPr="00115FF3">
        <w:rPr>
          <w:b/>
          <w:bCs/>
          <w:lang w:bidi="pt-BR"/>
        </w:rPr>
        <w:t>27963-014</w:t>
      </w:r>
    </w:p>
    <w:p w14:paraId="613F9B17" w14:textId="0F289733" w:rsidR="0020794B" w:rsidRPr="00115FF3" w:rsidRDefault="0020794B" w:rsidP="00194826">
      <w:pPr>
        <w:pStyle w:val="InformaesdeContato"/>
        <w:rPr>
          <w:b/>
          <w:bCs/>
          <w:lang w:bidi="pt-BR"/>
        </w:rPr>
      </w:pPr>
      <w:hyperlink r:id="rId8" w:history="1">
        <w:r w:rsidRPr="00115FF3">
          <w:rPr>
            <w:rStyle w:val="Hyperlink"/>
            <w:b/>
            <w:bCs/>
            <w:lang w:bidi="pt-BR"/>
          </w:rPr>
          <w:t>deborasouther02@gmail.com</w:t>
        </w:r>
      </w:hyperlink>
      <w:r w:rsidRPr="00115FF3">
        <w:rPr>
          <w:b/>
          <w:bCs/>
          <w:lang w:bidi="pt-BR"/>
        </w:rPr>
        <w:t xml:space="preserve"> </w:t>
      </w:r>
    </w:p>
    <w:p w14:paraId="7FB1E9D2" w14:textId="5FC121D1" w:rsidR="0020794B" w:rsidRPr="00115FF3" w:rsidRDefault="0020794B" w:rsidP="00194826">
      <w:pPr>
        <w:pStyle w:val="InformaesdeContato"/>
        <w:rPr>
          <w:b/>
          <w:bCs/>
          <w:lang w:bidi="pt-BR"/>
        </w:rPr>
      </w:pPr>
      <w:r w:rsidRPr="00115FF3">
        <w:rPr>
          <w:b/>
          <w:bCs/>
          <w:lang w:bidi="pt-BR"/>
        </w:rPr>
        <w:t>(22)99277-9182</w:t>
      </w:r>
    </w:p>
    <w:sdt>
      <w:sdtPr>
        <w:id w:val="-1179423465"/>
        <w:placeholder>
          <w:docPart w:val="59286D1AB503C4428B7B0E5960C06FC7"/>
        </w:placeholder>
        <w:temporary/>
        <w:showingPlcHdr/>
        <w15:appearance w15:val="hidden"/>
      </w:sdtPr>
      <w:sdtEndPr/>
      <w:sdtContent>
        <w:p w14:paraId="20F3A00A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6783D35F" w14:textId="4010FD1F" w:rsidR="00D42276" w:rsidRDefault="00D42276">
      <w:pPr>
        <w:rPr>
          <w:b/>
          <w:bCs/>
        </w:rPr>
      </w:pPr>
      <w:r>
        <w:rPr>
          <w:b/>
          <w:bCs/>
        </w:rPr>
        <w:t>Jovem Aprendiz Administrativo</w:t>
      </w:r>
    </w:p>
    <w:p w14:paraId="3D4F520F" w14:textId="53F134CF" w:rsidR="009D44E7" w:rsidRPr="00EB3EAC" w:rsidRDefault="00EB3EAC">
      <w:pPr>
        <w:rPr>
          <w:b/>
          <w:bCs/>
        </w:rPr>
      </w:pPr>
      <w:r w:rsidRPr="00EB3EAC">
        <w:rPr>
          <w:b/>
          <w:bCs/>
        </w:rPr>
        <w:t>Administração.</w:t>
      </w:r>
    </w:p>
    <w:sdt>
      <w:sdtPr>
        <w:id w:val="1728489637"/>
        <w:placeholder>
          <w:docPart w:val="720347ED3DEBB044AA88DC0FD835D7CB"/>
        </w:placeholder>
        <w:temporary/>
        <w:showingPlcHdr/>
        <w15:appearance w15:val="hidden"/>
      </w:sdtPr>
      <w:sdtEndPr/>
      <w:sdtContent>
        <w:p w14:paraId="270BECA8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0444CD3E" w14:textId="55D0920C" w:rsidR="009D44E7" w:rsidRPr="00EB3EAC" w:rsidRDefault="0075397C" w:rsidP="009B0286">
      <w:pPr>
        <w:rPr>
          <w:b/>
          <w:bCs/>
        </w:rPr>
      </w:pPr>
      <w:r w:rsidRPr="00EB3EAC">
        <w:rPr>
          <w:b/>
          <w:bCs/>
        </w:rPr>
        <w:t>Em busca da primeira oportunidade</w:t>
      </w:r>
      <w:r w:rsidR="00042579" w:rsidRPr="00EB3EAC">
        <w:rPr>
          <w:b/>
          <w:bCs/>
        </w:rPr>
        <w:t>.</w:t>
      </w:r>
    </w:p>
    <w:p w14:paraId="5E8263D1" w14:textId="7089153A" w:rsidR="009D44E7" w:rsidRDefault="00D44E62">
      <w:pPr>
        <w:pStyle w:val="Ttulo1"/>
      </w:pPr>
      <w:r>
        <w:t>Formação acadêmica</w:t>
      </w:r>
    </w:p>
    <w:p w14:paraId="123EB7DF" w14:textId="7204DFCE" w:rsidR="00BD582A" w:rsidRPr="00EB3EAC" w:rsidRDefault="00423EF9">
      <w:pPr>
        <w:rPr>
          <w:b/>
          <w:bCs/>
        </w:rPr>
      </w:pPr>
      <w:r w:rsidRPr="00EB3EAC">
        <w:rPr>
          <w:b/>
          <w:bCs/>
        </w:rPr>
        <w:t xml:space="preserve">Ensino Médio </w:t>
      </w:r>
      <w:r w:rsidR="00BD582A" w:rsidRPr="00EB3EAC">
        <w:rPr>
          <w:b/>
          <w:bCs/>
        </w:rPr>
        <w:t>(Cursando EAD | Conclusão:2024)</w:t>
      </w:r>
    </w:p>
    <w:p w14:paraId="5EB517DD" w14:textId="4C941A0E" w:rsidR="009D44E7" w:rsidRDefault="00C80E37">
      <w:pPr>
        <w:pStyle w:val="Ttulo1"/>
      </w:pPr>
      <w:r>
        <w:t>Qualificações profissionais</w:t>
      </w:r>
    </w:p>
    <w:p w14:paraId="51A3DF1A" w14:textId="424E1D45" w:rsidR="00AD4F76" w:rsidRPr="00543A31" w:rsidRDefault="00AD4F76" w:rsidP="0069754D">
      <w:pPr>
        <w:pStyle w:val="Commarcadores"/>
        <w:numPr>
          <w:ilvl w:val="0"/>
          <w:numId w:val="0"/>
        </w:numPr>
        <w:ind w:left="216" w:hanging="216"/>
        <w:rPr>
          <w:b/>
          <w:bCs/>
        </w:rPr>
      </w:pPr>
      <w:r w:rsidRPr="00543A31">
        <w:rPr>
          <w:b/>
          <w:bCs/>
        </w:rPr>
        <w:t>Capacitação de Empregabilidade – Prepara Cursos (Concluído: 2020)</w:t>
      </w:r>
    </w:p>
    <w:p w14:paraId="16B2C80F" w14:textId="478F853D" w:rsidR="00AD4F76" w:rsidRPr="00543A31" w:rsidRDefault="00AD4F76" w:rsidP="00C77FAC">
      <w:pPr>
        <w:pStyle w:val="Commarcadores"/>
        <w:numPr>
          <w:ilvl w:val="0"/>
          <w:numId w:val="0"/>
        </w:numPr>
        <w:rPr>
          <w:b/>
          <w:bCs/>
        </w:rPr>
      </w:pPr>
      <w:r w:rsidRPr="00543A31">
        <w:rPr>
          <w:b/>
          <w:bCs/>
        </w:rPr>
        <w:t>Coaching Empresarial – Via Ensino (Concluído: 2019)</w:t>
      </w:r>
    </w:p>
    <w:p w14:paraId="63B1923B" w14:textId="13F517D1" w:rsidR="00AD4F76" w:rsidRPr="00543A31" w:rsidRDefault="00AD4F76" w:rsidP="00C77FAC">
      <w:pPr>
        <w:pStyle w:val="Commarcadores"/>
        <w:numPr>
          <w:ilvl w:val="0"/>
          <w:numId w:val="0"/>
        </w:numPr>
        <w:rPr>
          <w:b/>
          <w:bCs/>
        </w:rPr>
      </w:pPr>
      <w:r w:rsidRPr="00543A31">
        <w:rPr>
          <w:b/>
          <w:bCs/>
        </w:rPr>
        <w:t>Digitação – Muito Mais Educação (Cursando: 2024)</w:t>
      </w:r>
    </w:p>
    <w:p w14:paraId="2E43D6C6" w14:textId="489B6897" w:rsidR="00AD4F76" w:rsidRPr="00543A31" w:rsidRDefault="00AD4F76" w:rsidP="00C77FAC">
      <w:pPr>
        <w:pStyle w:val="Commarcadores"/>
        <w:numPr>
          <w:ilvl w:val="0"/>
          <w:numId w:val="0"/>
        </w:numPr>
        <w:rPr>
          <w:b/>
          <w:bCs/>
        </w:rPr>
      </w:pPr>
      <w:r w:rsidRPr="00543A31">
        <w:rPr>
          <w:b/>
          <w:bCs/>
        </w:rPr>
        <w:t>Informática Profissional – Muito Mais Educação (Cursando: 2024)</w:t>
      </w:r>
    </w:p>
    <w:p w14:paraId="05E1173D" w14:textId="13785AB0" w:rsidR="009D44E7" w:rsidRPr="00115FF3" w:rsidRDefault="00AD4F76" w:rsidP="00115FF3">
      <w:pPr>
        <w:pStyle w:val="Commarcadores"/>
        <w:numPr>
          <w:ilvl w:val="0"/>
          <w:numId w:val="0"/>
        </w:numPr>
        <w:ind w:left="216" w:hanging="216"/>
        <w:rPr>
          <w:b/>
          <w:bCs/>
        </w:rPr>
      </w:pPr>
      <w:r w:rsidRPr="00543A31">
        <w:rPr>
          <w:b/>
          <w:bCs/>
        </w:rPr>
        <w:t>Auxiliar Administrativo</w:t>
      </w:r>
      <w:r w:rsidR="00BA7121" w:rsidRPr="00543A31">
        <w:rPr>
          <w:b/>
          <w:bCs/>
        </w:rPr>
        <w:t xml:space="preserve"> – </w:t>
      </w:r>
      <w:r w:rsidRPr="00543A31">
        <w:rPr>
          <w:b/>
          <w:bCs/>
        </w:rPr>
        <w:t>Secretaria de Qualificação Prof. (</w:t>
      </w:r>
      <w:r w:rsidR="00D250BB">
        <w:rPr>
          <w:b/>
          <w:bCs/>
        </w:rPr>
        <w:t>Concluído</w:t>
      </w:r>
      <w:r w:rsidRPr="00543A31">
        <w:rPr>
          <w:b/>
          <w:bCs/>
        </w:rPr>
        <w:t>: 2024)</w:t>
      </w:r>
    </w:p>
    <w:sectPr w:rsidR="009D44E7" w:rsidRPr="00115FF3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C1C75" w14:textId="77777777" w:rsidR="004D6C52" w:rsidRDefault="004D6C52">
      <w:r>
        <w:rPr>
          <w:lang w:bidi="pt-BR"/>
        </w:rPr>
        <w:separator/>
      </w:r>
    </w:p>
  </w:endnote>
  <w:endnote w:type="continuationSeparator" w:id="0">
    <w:p w14:paraId="464A0FE2" w14:textId="77777777" w:rsidR="004D6C52" w:rsidRDefault="004D6C52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C5B6F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ADA7B" w14:textId="77777777" w:rsidR="004D6C52" w:rsidRDefault="004D6C52">
      <w:r>
        <w:rPr>
          <w:lang w:bidi="pt-BR"/>
        </w:rPr>
        <w:separator/>
      </w:r>
    </w:p>
  </w:footnote>
  <w:footnote w:type="continuationSeparator" w:id="0">
    <w:p w14:paraId="341E07BA" w14:textId="77777777" w:rsidR="004D6C52" w:rsidRDefault="004D6C52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F8C05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5534A5" wp14:editId="0DD146D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5F33DD1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01E93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09810C7" wp14:editId="54C870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9501EE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09810C7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">
              <v:shape id="Quadro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89501EE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43C5C"/>
    <w:multiLevelType w:val="hybridMultilevel"/>
    <w:tmpl w:val="A7EA2EA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926355"/>
    <w:multiLevelType w:val="hybridMultilevel"/>
    <w:tmpl w:val="1CBA82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366B6"/>
    <w:multiLevelType w:val="hybridMultilevel"/>
    <w:tmpl w:val="3B069F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95CEF"/>
    <w:multiLevelType w:val="hybridMultilevel"/>
    <w:tmpl w:val="FB685D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90277">
    <w:abstractNumId w:val="9"/>
  </w:num>
  <w:num w:numId="2" w16cid:durableId="915476517">
    <w:abstractNumId w:val="13"/>
  </w:num>
  <w:num w:numId="3" w16cid:durableId="1782728234">
    <w:abstractNumId w:val="11"/>
  </w:num>
  <w:num w:numId="4" w16cid:durableId="292294610">
    <w:abstractNumId w:val="7"/>
  </w:num>
  <w:num w:numId="5" w16cid:durableId="1777208585">
    <w:abstractNumId w:val="6"/>
  </w:num>
  <w:num w:numId="6" w16cid:durableId="616185306">
    <w:abstractNumId w:val="5"/>
  </w:num>
  <w:num w:numId="7" w16cid:durableId="389882905">
    <w:abstractNumId w:val="4"/>
  </w:num>
  <w:num w:numId="8" w16cid:durableId="770275556">
    <w:abstractNumId w:val="8"/>
  </w:num>
  <w:num w:numId="9" w16cid:durableId="1396388911">
    <w:abstractNumId w:val="3"/>
  </w:num>
  <w:num w:numId="10" w16cid:durableId="674919046">
    <w:abstractNumId w:val="2"/>
  </w:num>
  <w:num w:numId="11" w16cid:durableId="1300770193">
    <w:abstractNumId w:val="1"/>
  </w:num>
  <w:num w:numId="12" w16cid:durableId="1434520173">
    <w:abstractNumId w:val="0"/>
  </w:num>
  <w:num w:numId="13" w16cid:durableId="1429352855">
    <w:abstractNumId w:val="14"/>
  </w:num>
  <w:num w:numId="14" w16cid:durableId="1947493238">
    <w:abstractNumId w:val="15"/>
  </w:num>
  <w:num w:numId="15" w16cid:durableId="750546664">
    <w:abstractNumId w:val="16"/>
  </w:num>
  <w:num w:numId="16" w16cid:durableId="187571385">
    <w:abstractNumId w:val="12"/>
  </w:num>
  <w:num w:numId="17" w16cid:durableId="1300110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87"/>
    <w:rsid w:val="00042579"/>
    <w:rsid w:val="00115FF3"/>
    <w:rsid w:val="00152B56"/>
    <w:rsid w:val="00194826"/>
    <w:rsid w:val="001E3869"/>
    <w:rsid w:val="0020794B"/>
    <w:rsid w:val="00273A3D"/>
    <w:rsid w:val="002A3311"/>
    <w:rsid w:val="00377A95"/>
    <w:rsid w:val="00423EF9"/>
    <w:rsid w:val="0049189C"/>
    <w:rsid w:val="004D6C52"/>
    <w:rsid w:val="00543A31"/>
    <w:rsid w:val="0056196A"/>
    <w:rsid w:val="00675228"/>
    <w:rsid w:val="0069754D"/>
    <w:rsid w:val="0075397C"/>
    <w:rsid w:val="007A1DD0"/>
    <w:rsid w:val="007A3020"/>
    <w:rsid w:val="00866587"/>
    <w:rsid w:val="009B0286"/>
    <w:rsid w:val="009D44E7"/>
    <w:rsid w:val="00AC7300"/>
    <w:rsid w:val="00AD4F76"/>
    <w:rsid w:val="00B34F34"/>
    <w:rsid w:val="00BA7121"/>
    <w:rsid w:val="00BD582A"/>
    <w:rsid w:val="00C77FAC"/>
    <w:rsid w:val="00C80E37"/>
    <w:rsid w:val="00CB4320"/>
    <w:rsid w:val="00CC7173"/>
    <w:rsid w:val="00D250BB"/>
    <w:rsid w:val="00D42276"/>
    <w:rsid w:val="00D44E62"/>
    <w:rsid w:val="00E05B6C"/>
    <w:rsid w:val="00E73498"/>
    <w:rsid w:val="00EA531B"/>
    <w:rsid w:val="00EB3EAC"/>
    <w:rsid w:val="00F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F878F"/>
  <w15:chartTrackingRefBased/>
  <w15:docId w15:val="{864AF041-9332-4545-98AE-66E4FDBA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20794B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7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souther02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027722D-C3E2-C14A-9A32-701D30277D81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9286D1AB503C4428B7B0E5960C06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C110B-CC08-8545-91AA-AEB45A56EB73}"/>
      </w:docPartPr>
      <w:docPartBody>
        <w:p w:rsidR="00440A71" w:rsidRDefault="00440A71">
          <w:pPr>
            <w:pStyle w:val="59286D1AB503C4428B7B0E5960C06FC7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720347ED3DEBB044AA88DC0FD835D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54E22E-E58A-F14C-BB03-1F18B5E66F18}"/>
      </w:docPartPr>
      <w:docPartBody>
        <w:p w:rsidR="00440A71" w:rsidRDefault="00440A71">
          <w:pPr>
            <w:pStyle w:val="720347ED3DEBB044AA88DC0FD835D7CB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46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23"/>
    <w:rsid w:val="00156E23"/>
    <w:rsid w:val="002A3311"/>
    <w:rsid w:val="00440A71"/>
    <w:rsid w:val="00AB22B7"/>
    <w:rsid w:val="00EA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9286D1AB503C4428B7B0E5960C06FC7">
    <w:name w:val="59286D1AB503C4428B7B0E5960C06FC7"/>
  </w:style>
  <w:style w:type="paragraph" w:customStyle="1" w:styleId="720347ED3DEBB044AA88DC0FD835D7CB">
    <w:name w:val="720347ED3DEBB044AA88DC0FD835D7CB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%7b2027722D-C3E2-C14A-9A32-701D30277D81%7dtf50002018.dotx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deborasouther02@gmail.com</dc:creator>
  <cp:keywords/>
  <dc:description/>
  <cp:lastModifiedBy>deborasouther02@gmail.com</cp:lastModifiedBy>
  <cp:revision>2</cp:revision>
  <dcterms:created xsi:type="dcterms:W3CDTF">2024-11-13T16:39:00Z</dcterms:created>
  <dcterms:modified xsi:type="dcterms:W3CDTF">2024-11-13T16:39:00Z</dcterms:modified>
</cp:coreProperties>
</file>